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196" w:tblpY="2251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1227"/>
        <w:gridCol w:w="2849"/>
        <w:gridCol w:w="127"/>
        <w:gridCol w:w="1688"/>
        <w:gridCol w:w="1288"/>
      </w:tblGrid>
      <w:tr w:rsidR="006B1089" w:rsidRPr="009263D2" w:rsidTr="006B1089">
        <w:trPr>
          <w:trHeight w:hRule="exact" w:val="577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B1089" w:rsidRPr="00EE2492" w:rsidRDefault="00DC6DD3" w:rsidP="006B1089">
            <w:pPr>
              <w:pStyle w:val="MinutesandAgendaTitles"/>
              <w:jc w:val="center"/>
              <w:rPr>
                <w:rFonts w:ascii="Calibri" w:hAnsi="Calibri" w:cs="Calibri"/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B1089">
              <w:rPr>
                <w:rFonts w:ascii="Calibri" w:hAnsi="Calibri" w:cs="Calibri"/>
                <w:sz w:val="24"/>
                <w:szCs w:val="24"/>
                <w:lang w:val="mk-MK"/>
              </w:rPr>
              <w:t>ЗАПИСНИК ОД СОСТАНОК</w:t>
            </w:r>
          </w:p>
        </w:tc>
      </w:tr>
      <w:tr w:rsidR="006B1089" w:rsidRPr="009263D2" w:rsidTr="006B1089">
        <w:trPr>
          <w:trHeight w:hRule="exact" w:val="577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B1089" w:rsidRPr="00EE2492" w:rsidRDefault="006B1089" w:rsidP="006B1089">
            <w:pPr>
              <w:pStyle w:val="MinutesandAgendaTitle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mk-MK"/>
              </w:rPr>
              <w:t>С</w:t>
            </w:r>
            <w:r w:rsidRPr="00EE2492">
              <w:rPr>
                <w:rFonts w:ascii="Calibri" w:hAnsi="Calibri" w:cs="Calibri"/>
                <w:sz w:val="24"/>
                <w:szCs w:val="24"/>
                <w:lang w:val="mk-MK"/>
              </w:rPr>
              <w:t>останок за координирање на активности</w:t>
            </w:r>
          </w:p>
        </w:tc>
      </w:tr>
      <w:tr w:rsidR="006B1089" w:rsidRPr="009263D2" w:rsidTr="006B1089">
        <w:trPr>
          <w:trHeight w:hRule="exact" w:val="288"/>
        </w:trPr>
        <w:sdt>
          <w:sdtPr>
            <w:rPr>
              <w:rFonts w:ascii="Calibri" w:hAnsi="Calibri" w:cs="Calibri"/>
              <w:sz w:val="20"/>
              <w:szCs w:val="20"/>
            </w:rPr>
            <w:id w:val="22626047"/>
            <w:placeholder>
              <w:docPart w:val="638793F52A484BB0A42F28B10E6BABDE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05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B1089" w:rsidRPr="009263D2" w:rsidRDefault="00301175" w:rsidP="00032BDA">
                <w:pPr>
                  <w:pStyle w:val="BodyCopy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5.8.2012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B1089" w:rsidRPr="009263D2" w:rsidRDefault="006B1089" w:rsidP="006B1089">
            <w:pPr>
              <w:pStyle w:val="BodyCop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0"/>
                <w:sz w:val="20"/>
                <w:szCs w:val="20"/>
                <w:lang w:val="mk-MK"/>
              </w:rPr>
              <w:t xml:space="preserve">Време: </w:t>
            </w:r>
            <w:r w:rsidR="002A43C1">
              <w:rPr>
                <w:rFonts w:ascii="Calibri" w:hAnsi="Calibri" w:cs="Calibri"/>
                <w:spacing w:val="0"/>
                <w:sz w:val="20"/>
                <w:szCs w:val="20"/>
              </w:rPr>
              <w:t>11</w:t>
            </w:r>
            <w:r w:rsidR="00691896">
              <w:rPr>
                <w:rFonts w:ascii="Calibri" w:hAnsi="Calibri" w:cs="Calibri"/>
                <w:spacing w:val="0"/>
                <w:sz w:val="20"/>
                <w:szCs w:val="20"/>
              </w:rPr>
              <w:t>.</w:t>
            </w:r>
            <w:r w:rsidR="00620DD7">
              <w:rPr>
                <w:rFonts w:ascii="Calibri" w:hAnsi="Calibri" w:cs="Calibri"/>
                <w:spacing w:val="0"/>
                <w:sz w:val="20"/>
                <w:szCs w:val="20"/>
                <w:lang w:val="mk-MK"/>
              </w:rPr>
              <w:t>3</w:t>
            </w:r>
            <w:r w:rsidR="00CC1D12">
              <w:rPr>
                <w:rFonts w:ascii="Calibri" w:hAnsi="Calibri" w:cs="Calibri"/>
                <w:spacing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pacing w:val="0"/>
                <w:sz w:val="20"/>
                <w:szCs w:val="20"/>
                <w:lang w:val="mk-MK"/>
              </w:rPr>
              <w:t>часот</w:t>
            </w:r>
          </w:p>
        </w:tc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B1089" w:rsidRPr="002A43C1" w:rsidRDefault="006B1089" w:rsidP="006B1089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pacing w:val="0"/>
                <w:sz w:val="20"/>
                <w:szCs w:val="20"/>
                <w:lang w:val="mk-MK"/>
              </w:rPr>
              <w:t>Место</w:t>
            </w:r>
            <w:r>
              <w:rPr>
                <w:rFonts w:ascii="Calibri" w:hAnsi="Calibri" w:cs="Calibri"/>
                <w:spacing w:val="0"/>
                <w:sz w:val="20"/>
                <w:szCs w:val="20"/>
              </w:rPr>
              <w:t>:</w:t>
            </w:r>
            <w:r w:rsidR="002A43C1">
              <w:rPr>
                <w:rFonts w:ascii="Calibri" w:hAnsi="Calibri" w:cs="Calibri"/>
                <w:spacing w:val="0"/>
                <w:sz w:val="20"/>
                <w:szCs w:val="20"/>
                <w:lang w:val="mk-MK"/>
              </w:rPr>
              <w:t xml:space="preserve"> Сала за состаноци</w:t>
            </w:r>
          </w:p>
        </w:tc>
      </w:tr>
      <w:tr w:rsidR="006B1089" w:rsidRPr="009263D2" w:rsidTr="006B1089">
        <w:trPr>
          <w:trHeight w:hRule="exact" w:val="550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9263D2" w:rsidRDefault="006B1089" w:rsidP="006B1089">
            <w:pPr>
              <w:pStyle w:val="BodyCopy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9263D2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Состанокот закажан од: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E572CF" w:rsidRDefault="006B1089" w:rsidP="006B1089">
            <w:pPr>
              <w:pStyle w:val="BodyCopy"/>
              <w:rPr>
                <w:rFonts w:ascii="Calibri" w:hAnsi="Calibri" w:cs="Calibri"/>
                <w:sz w:val="20"/>
                <w:szCs w:val="20"/>
              </w:rPr>
            </w:pPr>
            <w:r w:rsidRPr="009263D2">
              <w:rPr>
                <w:rFonts w:ascii="Calibri" w:hAnsi="Calibri" w:cs="Calibri"/>
                <w:sz w:val="20"/>
                <w:szCs w:val="20"/>
                <w:lang w:val="mk-MK"/>
              </w:rPr>
              <w:t>Зоран Китаноски</w:t>
            </w:r>
          </w:p>
        </w:tc>
      </w:tr>
      <w:tr w:rsidR="006B1089" w:rsidRPr="009263D2" w:rsidTr="006B1089">
        <w:trPr>
          <w:trHeight w:hRule="exact" w:val="288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9263D2" w:rsidRDefault="006B1089" w:rsidP="006B1089">
            <w:pPr>
              <w:pStyle w:val="BodyCopy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9263D2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Вид на состанок: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EA3086" w:rsidRDefault="006B1089" w:rsidP="006B1089">
            <w:pPr>
              <w:pStyle w:val="BodyCop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Координација на активности</w:t>
            </w:r>
          </w:p>
        </w:tc>
      </w:tr>
      <w:tr w:rsidR="006B1089" w:rsidRPr="009263D2" w:rsidTr="006B1089">
        <w:trPr>
          <w:trHeight w:hRule="exact" w:val="523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9263D2" w:rsidRDefault="006B1089" w:rsidP="006B1089">
            <w:pPr>
              <w:pStyle w:val="BodyCopy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9263D2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Забелешки пишувани од: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E572CF" w:rsidRDefault="00301175" w:rsidP="006B1089">
            <w:pPr>
              <w:pStyle w:val="BodyCop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Сања Ангеловска</w:t>
            </w:r>
          </w:p>
        </w:tc>
      </w:tr>
      <w:tr w:rsidR="006B1089" w:rsidRPr="009263D2" w:rsidTr="006B1089">
        <w:trPr>
          <w:trHeight w:hRule="exact" w:val="802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9263D2" w:rsidRDefault="006B1089" w:rsidP="006B1089">
            <w:pPr>
              <w:pStyle w:val="BodyCopy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9263D2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 xml:space="preserve">Присутни: 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B1089" w:rsidRPr="007B4A5E" w:rsidRDefault="006B1089" w:rsidP="00301175">
            <w:pPr>
              <w:pStyle w:val="BodyCopy"/>
              <w:rPr>
                <w:rFonts w:ascii="Calibri" w:hAnsi="Calibri" w:cs="Calibri"/>
                <w:sz w:val="20"/>
                <w:szCs w:val="20"/>
              </w:rPr>
            </w:pPr>
            <w:r w:rsidRPr="009263D2">
              <w:rPr>
                <w:rFonts w:ascii="Calibri" w:hAnsi="Calibri" w:cs="Calibri"/>
                <w:sz w:val="20"/>
                <w:szCs w:val="20"/>
                <w:lang w:val="mk-MK"/>
              </w:rPr>
              <w:t xml:space="preserve">Зоран Китаноски, 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>Виолета Оклевска Андонова,</w:t>
            </w:r>
            <w:r w:rsidR="007B4A5E">
              <w:rPr>
                <w:rFonts w:ascii="Calibri" w:hAnsi="Calibri" w:cs="Calibri"/>
                <w:sz w:val="20"/>
                <w:szCs w:val="20"/>
                <w:lang w:val="mk-MK"/>
              </w:rPr>
              <w:t>Атанас Наумовски,</w:t>
            </w:r>
            <w:r w:rsidR="00271E25">
              <w:rPr>
                <w:rFonts w:ascii="Calibri" w:hAnsi="Calibri" w:cs="Calibri"/>
                <w:sz w:val="20"/>
                <w:szCs w:val="20"/>
                <w:lang w:val="mk-MK"/>
              </w:rPr>
              <w:t xml:space="preserve"> Никола Николов, Горан Лозановски, Димитар Гаврилов, Сања Ангеловска</w:t>
            </w:r>
            <w:r w:rsidR="00301175">
              <w:rPr>
                <w:rFonts w:ascii="Calibri" w:hAnsi="Calibri" w:cs="Calibri"/>
                <w:sz w:val="20"/>
                <w:szCs w:val="20"/>
                <w:lang w:val="mk-MK"/>
              </w:rPr>
              <w:t>.</w:t>
            </w:r>
          </w:p>
        </w:tc>
      </w:tr>
      <w:tr w:rsidR="00C11AB1" w:rsidRPr="009263D2" w:rsidTr="0068606E">
        <w:trPr>
          <w:trHeight w:hRule="exact" w:val="370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C11AB1" w:rsidRPr="00A440A1" w:rsidRDefault="002A43C1" w:rsidP="00C11AB1">
            <w:pPr>
              <w:pStyle w:val="MinutesandAgendaTitles"/>
              <w:jc w:val="center"/>
              <w:rPr>
                <w:rFonts w:ascii="Calibri" w:hAnsi="Calibri" w:cs="Calibri"/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sz w:val="24"/>
                <w:szCs w:val="24"/>
                <w:lang w:val="mk-MK"/>
              </w:rPr>
              <w:t>МТЦ и МИОА</w:t>
            </w:r>
          </w:p>
        </w:tc>
      </w:tr>
      <w:tr w:rsidR="00C11AB1" w:rsidRPr="009263D2" w:rsidTr="0068606E">
        <w:trPr>
          <w:trHeight w:hRule="exact" w:val="288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1AB1" w:rsidRPr="009263D2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 w:rsidRPr="009263D2">
              <w:rPr>
                <w:rFonts w:ascii="Calibri" w:hAnsi="Calibri" w:cs="Calibri"/>
                <w:sz w:val="20"/>
                <w:szCs w:val="20"/>
                <w:lang w:val="mk-MK"/>
              </w:rPr>
              <w:t>Дискусија</w:t>
            </w:r>
          </w:p>
        </w:tc>
        <w:tc>
          <w:tcPr>
            <w:tcW w:w="717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1AB1" w:rsidRPr="009263D2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Активности</w:t>
            </w:r>
          </w:p>
        </w:tc>
      </w:tr>
      <w:tr w:rsidR="00C11AB1" w:rsidRPr="009263D2" w:rsidTr="0068606E">
        <w:trPr>
          <w:trHeight w:hRule="exact" w:val="288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11AB1" w:rsidRPr="009263D2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Акции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11AB1" w:rsidRPr="009263D2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Одговорно лице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C11AB1" w:rsidRPr="009263D2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Краен рок</w:t>
            </w:r>
          </w:p>
        </w:tc>
      </w:tr>
      <w:tr w:rsidR="00C11AB1" w:rsidRPr="009263D2" w:rsidTr="002A43C1">
        <w:trPr>
          <w:trHeight w:hRule="exact" w:val="2485"/>
        </w:trPr>
        <w:tc>
          <w:tcPr>
            <w:tcW w:w="582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A43C1" w:rsidRPr="002A43C1" w:rsidRDefault="002A43C1" w:rsidP="002A43C1">
            <w:pPr>
              <w:pStyle w:val="BodyCopy"/>
              <w:ind w:left="720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2A43C1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>МТЦ:</w:t>
            </w:r>
          </w:p>
          <w:p w:rsidR="00A440A1" w:rsidRDefault="00DE47C3" w:rsidP="002A43C1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Околу 110 процеси се направени</w:t>
            </w:r>
            <w:r w:rsidR="002A43C1">
              <w:rPr>
                <w:rFonts w:ascii="Calibri" w:hAnsi="Calibri" w:cs="Calibri"/>
                <w:sz w:val="20"/>
                <w:szCs w:val="20"/>
                <w:lang w:val="mk-MK"/>
              </w:rPr>
              <w:t>.</w:t>
            </w:r>
          </w:p>
          <w:p w:rsidR="00DE47C3" w:rsidRDefault="00DE47C3" w:rsidP="002A43C1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Во петок 11/05/2012 да се средат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Visio 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>дијаграмите</w:t>
            </w:r>
          </w:p>
          <w:p w:rsidR="00DE47C3" w:rsidRDefault="00DE47C3" w:rsidP="002A43C1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Да се завршат процеси за Европска Унија до четврток 10/5/2012</w:t>
            </w:r>
          </w:p>
          <w:p w:rsidR="002A43C1" w:rsidRPr="002A43C1" w:rsidRDefault="002A43C1" w:rsidP="002A43C1">
            <w:pPr>
              <w:pStyle w:val="BodyCopy"/>
              <w:ind w:left="720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  <w:r w:rsidRPr="002A43C1">
              <w:rPr>
                <w:rFonts w:ascii="Calibri" w:hAnsi="Calibri" w:cs="Calibri"/>
                <w:b/>
                <w:sz w:val="20"/>
                <w:szCs w:val="20"/>
                <w:lang w:val="mk-MK"/>
              </w:rPr>
              <w:t xml:space="preserve">МИОА: </w:t>
            </w:r>
          </w:p>
          <w:p w:rsidR="002A43C1" w:rsidRPr="00A440A1" w:rsidRDefault="00DE47C3" w:rsidP="002A43C1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Било каков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e-mail 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поврзан со проектот ќе се прати до Боро Ситниковски со Зоран Китановски во </w:t>
            </w:r>
            <w:r>
              <w:rPr>
                <w:rFonts w:ascii="Calibri" w:hAnsi="Calibri" w:cs="Calibri"/>
                <w:sz w:val="20"/>
                <w:szCs w:val="20"/>
              </w:rPr>
              <w:t>Cc</w:t>
            </w:r>
            <w:r w:rsidR="002A43C1">
              <w:rPr>
                <w:rFonts w:ascii="Calibri" w:hAnsi="Calibri" w:cs="Calibri"/>
                <w:sz w:val="20"/>
                <w:szCs w:val="20"/>
                <w:lang w:val="mk-MK"/>
              </w:rPr>
              <w:t>.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E47C3" w:rsidRPr="009263D2" w:rsidRDefault="00DE47C3" w:rsidP="00DE47C3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Виолета Оклевска, Атанас Наумовски, Зоран Китановски, Димитар Гавриловски и Боро Ситниковски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11AB1" w:rsidRPr="006B1089" w:rsidRDefault="00C11AB1" w:rsidP="00C11AB1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</w:tbl>
    <w:p w:rsidR="00C11AB1" w:rsidRDefault="00C11AB1" w:rsidP="00C11AB1">
      <w:pPr>
        <w:rPr>
          <w:rFonts w:ascii="Calibri" w:hAnsi="Calibri" w:cs="Calibri"/>
          <w:lang w:val="mk-MK"/>
        </w:rPr>
      </w:pPr>
    </w:p>
    <w:tbl>
      <w:tblPr>
        <w:tblStyle w:val="TableGrid"/>
        <w:tblpPr w:leftFromText="180" w:rightFromText="180" w:vertAnchor="page" w:horzAnchor="page" w:tblpX="2256" w:tblpY="9481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4076"/>
        <w:gridCol w:w="1815"/>
        <w:gridCol w:w="1288"/>
      </w:tblGrid>
      <w:tr w:rsidR="00245594" w:rsidRPr="009263D2" w:rsidTr="00245594">
        <w:trPr>
          <w:trHeight w:hRule="exact" w:val="37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45594" w:rsidRPr="009C3A0A" w:rsidRDefault="004A7C82" w:rsidP="00245594">
            <w:pPr>
              <w:pStyle w:val="MinutesandAgendaTitles"/>
              <w:jc w:val="center"/>
              <w:rPr>
                <w:rFonts w:ascii="Calibri" w:hAnsi="Calibri" w:cs="Calibri"/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sz w:val="24"/>
                <w:szCs w:val="24"/>
                <w:lang w:val="mk-MK"/>
              </w:rPr>
              <w:t>ПСС Хомологација</w:t>
            </w:r>
          </w:p>
        </w:tc>
      </w:tr>
      <w:tr w:rsidR="00245594" w:rsidRPr="009263D2" w:rsidTr="00245594">
        <w:trPr>
          <w:trHeight w:hRule="exact" w:val="288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Дискусија 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Активности</w:t>
            </w:r>
          </w:p>
        </w:tc>
      </w:tr>
      <w:tr w:rsidR="00245594" w:rsidRPr="009263D2" w:rsidTr="00245594">
        <w:trPr>
          <w:trHeight w:hRule="exact" w:val="288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245594" w:rsidRPr="009263D2" w:rsidTr="004A7C82">
        <w:trPr>
          <w:trHeight w:hRule="exact" w:val="2302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A7C82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Треба да се досредат извештаите уште около 50 %</w:t>
            </w:r>
          </w:p>
          <w:p w:rsidR="004A7C82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Завршени се околу 60 % од барањата</w:t>
            </w:r>
          </w:p>
          <w:p w:rsidR="004A7C82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Среда 9/5/2012 до 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:00 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>часот треба да се истестира направеното</w:t>
            </w:r>
          </w:p>
          <w:p w:rsidR="00245594" w:rsidRPr="00620DD7" w:rsidRDefault="00245594" w:rsidP="004A7C82">
            <w:pPr>
              <w:pStyle w:val="BodyCopy"/>
              <w:ind w:left="720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45594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245594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4A7C82" w:rsidRDefault="004A7C82" w:rsidP="004A7C82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4A7C82" w:rsidRDefault="004A7C82" w:rsidP="004A7C82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Сања Ангеловска, Горан Лозановски</w:t>
            </w:r>
          </w:p>
          <w:p w:rsidR="00245594" w:rsidRPr="00C11AB1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6B1089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</w:tbl>
    <w:p w:rsidR="00245594" w:rsidRDefault="00245594" w:rsidP="00245594">
      <w:pPr>
        <w:rPr>
          <w:rFonts w:ascii="Calibri" w:hAnsi="Calibri" w:cs="Calibri"/>
          <w:lang w:val="mk-MK"/>
        </w:rPr>
      </w:pPr>
      <w:bookmarkStart w:id="0" w:name="_GoBack"/>
    </w:p>
    <w:tbl>
      <w:tblPr>
        <w:tblStyle w:val="TableGrid"/>
        <w:tblpPr w:leftFromText="180" w:rightFromText="180" w:vertAnchor="page" w:horzAnchor="margin" w:tblpY="1831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4076"/>
        <w:gridCol w:w="1815"/>
        <w:gridCol w:w="1288"/>
      </w:tblGrid>
      <w:tr w:rsidR="00245594" w:rsidRPr="009263D2" w:rsidTr="00245594">
        <w:trPr>
          <w:trHeight w:hRule="exact" w:val="37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bookmarkEnd w:id="0"/>
          <w:p w:rsidR="00245594" w:rsidRPr="009C3A0A" w:rsidRDefault="004A7C82" w:rsidP="00245594">
            <w:pPr>
              <w:pStyle w:val="MinutesandAgendaTitles"/>
              <w:jc w:val="center"/>
              <w:rPr>
                <w:rFonts w:ascii="Calibri" w:hAnsi="Calibri" w:cs="Calibri"/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sz w:val="24"/>
                <w:szCs w:val="24"/>
                <w:lang w:val="mk-MK"/>
              </w:rPr>
              <w:lastRenderedPageBreak/>
              <w:t>ПСС Едукација</w:t>
            </w:r>
          </w:p>
        </w:tc>
      </w:tr>
      <w:tr w:rsidR="00245594" w:rsidRPr="009263D2" w:rsidTr="00245594">
        <w:trPr>
          <w:trHeight w:hRule="exact" w:val="288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Дискусија 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Активности</w:t>
            </w:r>
          </w:p>
        </w:tc>
      </w:tr>
      <w:tr w:rsidR="00245594" w:rsidRPr="009263D2" w:rsidTr="00245594">
        <w:trPr>
          <w:trHeight w:hRule="exact" w:val="288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245594" w:rsidRPr="009263D2" w:rsidTr="005F70A0">
        <w:trPr>
          <w:trHeight w:hRule="exact" w:val="2752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A7C82" w:rsidRPr="005B72CC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Од </w:t>
            </w:r>
            <w:r>
              <w:rPr>
                <w:rFonts w:ascii="Calibri" w:hAnsi="Calibri" w:cs="Calibri"/>
                <w:sz w:val="20"/>
                <w:szCs w:val="20"/>
              </w:rPr>
              <w:t>SOW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 документите да се креираат </w:t>
            </w:r>
            <w:r>
              <w:rPr>
                <w:rFonts w:ascii="Calibri" w:hAnsi="Calibri" w:cs="Calibri"/>
                <w:sz w:val="20"/>
                <w:szCs w:val="20"/>
              </w:rPr>
              <w:t>Excel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 документи и да се закачуваат на </w:t>
            </w:r>
            <w:r>
              <w:rPr>
                <w:rFonts w:ascii="Calibri" w:hAnsi="Calibri" w:cs="Calibri"/>
                <w:sz w:val="20"/>
                <w:szCs w:val="20"/>
              </w:rPr>
              <w:t>DMS</w:t>
            </w:r>
          </w:p>
          <w:p w:rsidR="004A7C82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До петок 10/5/2012 да се спреми бета верзија на проектот</w:t>
            </w:r>
          </w:p>
          <w:p w:rsidR="005F70A0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Горан и Сања да направат план за тестирање на ПСС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 Едукација</w:t>
            </w:r>
          </w:p>
          <w:p w:rsidR="004A7C82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да се спреми бета верзија на проектот</w:t>
            </w:r>
          </w:p>
          <w:p w:rsidR="004A7C82" w:rsidRPr="00620DD7" w:rsidRDefault="004A7C82" w:rsidP="004A7C82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Горан и Сања да направат план за тестирање на ПСС</w:t>
            </w: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 Едукација</w:t>
            </w:r>
          </w:p>
        </w:tc>
        <w:tc>
          <w:tcPr>
            <w:tcW w:w="1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45594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245594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245594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Сања Ангеловска, Горан Лозановски</w:t>
            </w:r>
          </w:p>
          <w:p w:rsidR="005F70A0" w:rsidRDefault="005F70A0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5F70A0" w:rsidRPr="00C11AB1" w:rsidRDefault="005F70A0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6B1089" w:rsidRDefault="00245594" w:rsidP="00245594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</w:tbl>
    <w:p w:rsidR="006B1089" w:rsidRDefault="006B1089" w:rsidP="00A65B15">
      <w:pPr>
        <w:rPr>
          <w:rFonts w:ascii="Calibri" w:hAnsi="Calibri" w:cs="Calibri"/>
          <w:lang w:val="mk-MK"/>
        </w:rPr>
      </w:pPr>
    </w:p>
    <w:tbl>
      <w:tblPr>
        <w:tblStyle w:val="TableGrid"/>
        <w:tblpPr w:leftFromText="180" w:rightFromText="180" w:vertAnchor="page" w:horzAnchor="margin" w:tblpY="5791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4076"/>
        <w:gridCol w:w="2300"/>
        <w:gridCol w:w="803"/>
      </w:tblGrid>
      <w:tr w:rsidR="00245594" w:rsidRPr="009263D2" w:rsidTr="005F70A0">
        <w:trPr>
          <w:trHeight w:hRule="exact" w:val="37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45594" w:rsidRPr="005F70A0" w:rsidRDefault="004A7C82" w:rsidP="005F70A0">
            <w:pPr>
              <w:pStyle w:val="MinutesandAgendaTitles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ONE</w:t>
            </w:r>
            <w:r>
              <w:rPr>
                <w:rFonts w:ascii="Calibri" w:hAnsi="Calibri" w:cs="Calibri"/>
                <w:sz w:val="24"/>
                <w:szCs w:val="24"/>
                <w:lang w:val="mk-MK"/>
              </w:rPr>
              <w:t xml:space="preserve"> и </w:t>
            </w:r>
            <w:r>
              <w:rPr>
                <w:rFonts w:ascii="Calibri" w:hAnsi="Calibri" w:cs="Calibri"/>
                <w:sz w:val="24"/>
                <w:szCs w:val="24"/>
              </w:rPr>
              <w:t>WEB(City mall)</w:t>
            </w:r>
          </w:p>
        </w:tc>
      </w:tr>
      <w:tr w:rsidR="00245594" w:rsidRPr="009263D2" w:rsidTr="005B72CC">
        <w:trPr>
          <w:trHeight w:hRule="exact" w:val="358"/>
        </w:trPr>
        <w:tc>
          <w:tcPr>
            <w:tcW w:w="17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 xml:space="preserve">Дискусија </w:t>
            </w:r>
          </w:p>
        </w:tc>
        <w:tc>
          <w:tcPr>
            <w:tcW w:w="71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9263D2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Активности</w:t>
            </w:r>
          </w:p>
        </w:tc>
      </w:tr>
      <w:tr w:rsidR="00245594" w:rsidRPr="009263D2" w:rsidTr="005B72CC">
        <w:trPr>
          <w:trHeight w:hRule="exact" w:val="268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23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8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45594" w:rsidRPr="009263D2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  <w:tr w:rsidR="00245594" w:rsidRPr="009263D2" w:rsidTr="005B72CC">
        <w:trPr>
          <w:trHeight w:hRule="exact" w:val="1852"/>
        </w:trPr>
        <w:tc>
          <w:tcPr>
            <w:tcW w:w="582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F70A0" w:rsidRPr="00245594" w:rsidRDefault="00C51A7C" w:rsidP="005F70A0">
            <w:pPr>
              <w:pStyle w:val="BodyCopy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mk-MK"/>
              </w:rPr>
            </w:pPr>
            <w:r>
              <w:rPr>
                <w:rFonts w:ascii="Calibri" w:hAnsi="Calibri" w:cs="Calibri"/>
                <w:sz w:val="20"/>
                <w:szCs w:val="20"/>
                <w:lang w:val="mk-MK"/>
              </w:rPr>
              <w:t>Треба да се дискутира на дополнителен состанок</w:t>
            </w:r>
          </w:p>
        </w:tc>
        <w:tc>
          <w:tcPr>
            <w:tcW w:w="23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45594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  <w:p w:rsidR="005F70A0" w:rsidRPr="00C11AB1" w:rsidRDefault="005F70A0" w:rsidP="004A7C82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8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45594" w:rsidRPr="006B1089" w:rsidRDefault="00245594" w:rsidP="005F70A0">
            <w:pPr>
              <w:pStyle w:val="BodyCopy"/>
              <w:rPr>
                <w:rFonts w:ascii="Calibri" w:hAnsi="Calibri" w:cs="Calibri"/>
                <w:sz w:val="20"/>
                <w:szCs w:val="20"/>
                <w:lang w:val="mk-MK"/>
              </w:rPr>
            </w:pPr>
          </w:p>
        </w:tc>
      </w:tr>
    </w:tbl>
    <w:p w:rsidR="00245594" w:rsidRDefault="00245594" w:rsidP="00A65B15">
      <w:pPr>
        <w:rPr>
          <w:rFonts w:ascii="Calibri" w:hAnsi="Calibri" w:cs="Calibri"/>
          <w:lang w:val="mk-MK"/>
        </w:rPr>
      </w:pPr>
    </w:p>
    <w:p w:rsidR="006B1089" w:rsidRDefault="006B1089" w:rsidP="00A65B15">
      <w:pPr>
        <w:rPr>
          <w:rFonts w:ascii="Calibri" w:hAnsi="Calibri" w:cs="Calibri"/>
          <w:lang w:val="mk-MK"/>
        </w:rPr>
      </w:pPr>
    </w:p>
    <w:p w:rsidR="006B1089" w:rsidRDefault="006B1089" w:rsidP="00A65B15">
      <w:pPr>
        <w:rPr>
          <w:rFonts w:ascii="Calibri" w:hAnsi="Calibri" w:cs="Calibri"/>
          <w:lang w:val="mk-MK"/>
        </w:rPr>
      </w:pPr>
    </w:p>
    <w:p w:rsidR="006B1089" w:rsidRDefault="006B1089" w:rsidP="00A65B15">
      <w:pPr>
        <w:rPr>
          <w:rFonts w:ascii="Calibri" w:hAnsi="Calibri" w:cs="Calibri"/>
          <w:lang w:val="mk-MK"/>
        </w:rPr>
      </w:pPr>
    </w:p>
    <w:p w:rsidR="00245594" w:rsidRDefault="00245594" w:rsidP="00245594">
      <w:pPr>
        <w:rPr>
          <w:rFonts w:ascii="Calibri" w:hAnsi="Calibri" w:cs="Calibri"/>
          <w:lang w:val="mk-MK"/>
        </w:rPr>
      </w:pPr>
    </w:p>
    <w:p w:rsidR="00971EB9" w:rsidRPr="00971EB9" w:rsidRDefault="00971EB9" w:rsidP="00971EB9">
      <w:pPr>
        <w:tabs>
          <w:tab w:val="left" w:pos="2775"/>
        </w:tabs>
        <w:rPr>
          <w:rFonts w:ascii="Calibri" w:hAnsi="Calibri" w:cs="Calibri"/>
          <w:lang w:val="mk-MK"/>
        </w:rPr>
      </w:pPr>
    </w:p>
    <w:sectPr w:rsidR="00971EB9" w:rsidRPr="00971EB9" w:rsidSect="006E0E70">
      <w:headerReference w:type="defaul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4C" w:rsidRDefault="00D37A4C">
      <w:r>
        <w:separator/>
      </w:r>
    </w:p>
  </w:endnote>
  <w:endnote w:type="continuationSeparator" w:id="0">
    <w:p w:rsidR="00D37A4C" w:rsidRDefault="00D3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4C" w:rsidRDefault="00D37A4C">
      <w:r>
        <w:separator/>
      </w:r>
    </w:p>
  </w:footnote>
  <w:footnote w:type="continuationSeparator" w:id="0">
    <w:p w:rsidR="00D37A4C" w:rsidRDefault="00D3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6E" w:rsidRDefault="0068606E">
    <w:pPr>
      <w:pStyle w:val="MeetingMinutesHeading"/>
      <w:rPr>
        <w:sz w:val="20"/>
        <w:szCs w:val="20"/>
        <w:lang w:val="mk-MK"/>
      </w:rPr>
    </w:pPr>
  </w:p>
  <w:p w:rsidR="0068606E" w:rsidRPr="005D2975" w:rsidRDefault="0068606E">
    <w:pPr>
      <w:pStyle w:val="MeetingMinutesHeading"/>
      <w:rPr>
        <w:sz w:val="20"/>
        <w:szCs w:val="20"/>
        <w:lang w:val="mk-MK"/>
      </w:rPr>
    </w:pPr>
    <w:r w:rsidRPr="005D297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-295275</wp:posOffset>
          </wp:positionV>
          <wp:extent cx="1762125" cy="447675"/>
          <wp:effectExtent l="19050" t="0" r="9525" b="0"/>
          <wp:wrapSquare wrapText="bothSides"/>
          <wp:docPr id="2" name="Picture 2" descr="E:\Rabota\Flaer\Ein-sof-LOGO ok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abota\Flaer\Ein-sof-LOGO ok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mk-MK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30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1C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96F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B8CF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8E4288"/>
    <w:multiLevelType w:val="hybridMultilevel"/>
    <w:tmpl w:val="6F34B9A4"/>
    <w:lvl w:ilvl="0" w:tplc="9E3CCF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80590"/>
    <w:multiLevelType w:val="hybridMultilevel"/>
    <w:tmpl w:val="2E6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928E6"/>
    <w:multiLevelType w:val="hybridMultilevel"/>
    <w:tmpl w:val="1FB0183A"/>
    <w:lvl w:ilvl="0" w:tplc="931ADE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8402C"/>
    <w:multiLevelType w:val="hybridMultilevel"/>
    <w:tmpl w:val="812034E6"/>
    <w:lvl w:ilvl="0" w:tplc="0B807F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030D3"/>
    <w:multiLevelType w:val="hybridMultilevel"/>
    <w:tmpl w:val="061C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F2932"/>
    <w:multiLevelType w:val="hybridMultilevel"/>
    <w:tmpl w:val="4C7A507E"/>
    <w:lvl w:ilvl="0" w:tplc="F0848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C7"/>
    <w:rsid w:val="000172E2"/>
    <w:rsid w:val="00032BDA"/>
    <w:rsid w:val="00037839"/>
    <w:rsid w:val="00045099"/>
    <w:rsid w:val="00056403"/>
    <w:rsid w:val="000A6C7E"/>
    <w:rsid w:val="000F2ABE"/>
    <w:rsid w:val="001358C6"/>
    <w:rsid w:val="001562E1"/>
    <w:rsid w:val="00181257"/>
    <w:rsid w:val="0018514B"/>
    <w:rsid w:val="001B1909"/>
    <w:rsid w:val="001E6D8C"/>
    <w:rsid w:val="001F6B7F"/>
    <w:rsid w:val="00220217"/>
    <w:rsid w:val="00245594"/>
    <w:rsid w:val="00245A1A"/>
    <w:rsid w:val="00265040"/>
    <w:rsid w:val="00271E25"/>
    <w:rsid w:val="00284213"/>
    <w:rsid w:val="002A0794"/>
    <w:rsid w:val="002A43C1"/>
    <w:rsid w:val="002B41E0"/>
    <w:rsid w:val="002B5018"/>
    <w:rsid w:val="002E6333"/>
    <w:rsid w:val="00301175"/>
    <w:rsid w:val="003162CA"/>
    <w:rsid w:val="0033410F"/>
    <w:rsid w:val="00347FAC"/>
    <w:rsid w:val="00385FC6"/>
    <w:rsid w:val="003A0962"/>
    <w:rsid w:val="003B11D8"/>
    <w:rsid w:val="00421EB2"/>
    <w:rsid w:val="0042727E"/>
    <w:rsid w:val="00457839"/>
    <w:rsid w:val="00487952"/>
    <w:rsid w:val="00487C93"/>
    <w:rsid w:val="004A563F"/>
    <w:rsid w:val="004A7C82"/>
    <w:rsid w:val="0050250C"/>
    <w:rsid w:val="00534A5E"/>
    <w:rsid w:val="00542281"/>
    <w:rsid w:val="00547F2A"/>
    <w:rsid w:val="00561589"/>
    <w:rsid w:val="005B346A"/>
    <w:rsid w:val="005B72CC"/>
    <w:rsid w:val="005D2975"/>
    <w:rsid w:val="005F70A0"/>
    <w:rsid w:val="00620DD7"/>
    <w:rsid w:val="00673067"/>
    <w:rsid w:val="0068606E"/>
    <w:rsid w:val="00691896"/>
    <w:rsid w:val="006B1089"/>
    <w:rsid w:val="006E0E70"/>
    <w:rsid w:val="007407F2"/>
    <w:rsid w:val="00756443"/>
    <w:rsid w:val="00794520"/>
    <w:rsid w:val="007A02ED"/>
    <w:rsid w:val="007B4A5E"/>
    <w:rsid w:val="007D1DAF"/>
    <w:rsid w:val="008029AD"/>
    <w:rsid w:val="008069F2"/>
    <w:rsid w:val="00814EA9"/>
    <w:rsid w:val="008316CE"/>
    <w:rsid w:val="008371C8"/>
    <w:rsid w:val="00837950"/>
    <w:rsid w:val="00844E0D"/>
    <w:rsid w:val="008576DE"/>
    <w:rsid w:val="008A273A"/>
    <w:rsid w:val="008C5D3F"/>
    <w:rsid w:val="008F530E"/>
    <w:rsid w:val="009245C9"/>
    <w:rsid w:val="009263D2"/>
    <w:rsid w:val="009567B6"/>
    <w:rsid w:val="00971EB9"/>
    <w:rsid w:val="009C3A0A"/>
    <w:rsid w:val="009E6106"/>
    <w:rsid w:val="00A440A1"/>
    <w:rsid w:val="00A629E1"/>
    <w:rsid w:val="00A65B15"/>
    <w:rsid w:val="00AA2AFD"/>
    <w:rsid w:val="00AB1F95"/>
    <w:rsid w:val="00B24958"/>
    <w:rsid w:val="00B41E01"/>
    <w:rsid w:val="00B4503C"/>
    <w:rsid w:val="00B65A03"/>
    <w:rsid w:val="00B93D69"/>
    <w:rsid w:val="00BA472B"/>
    <w:rsid w:val="00BA6CBB"/>
    <w:rsid w:val="00BA6D2A"/>
    <w:rsid w:val="00BF4372"/>
    <w:rsid w:val="00C11AB1"/>
    <w:rsid w:val="00C51A7C"/>
    <w:rsid w:val="00C82E0A"/>
    <w:rsid w:val="00CC1D12"/>
    <w:rsid w:val="00CC70F8"/>
    <w:rsid w:val="00CF33CF"/>
    <w:rsid w:val="00CF34CC"/>
    <w:rsid w:val="00D37A4C"/>
    <w:rsid w:val="00D5070A"/>
    <w:rsid w:val="00DA7304"/>
    <w:rsid w:val="00DC6DD3"/>
    <w:rsid w:val="00DD3728"/>
    <w:rsid w:val="00DE47C3"/>
    <w:rsid w:val="00E03ED5"/>
    <w:rsid w:val="00E06CE8"/>
    <w:rsid w:val="00E13439"/>
    <w:rsid w:val="00E30263"/>
    <w:rsid w:val="00E435C7"/>
    <w:rsid w:val="00E572CF"/>
    <w:rsid w:val="00E64BDF"/>
    <w:rsid w:val="00EA3086"/>
    <w:rsid w:val="00EE2492"/>
    <w:rsid w:val="00F12DC0"/>
    <w:rsid w:val="00F818A3"/>
    <w:rsid w:val="00F82D51"/>
    <w:rsid w:val="00F837F1"/>
    <w:rsid w:val="00FB6B88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  <w:style w:type="character" w:styleId="Emphasis">
    <w:name w:val="Emphasis"/>
    <w:basedOn w:val="DefaultParagraphFont"/>
    <w:uiPriority w:val="20"/>
    <w:qFormat/>
    <w:rsid w:val="00E64BDF"/>
    <w:rPr>
      <w:i/>
      <w:iCs/>
    </w:rPr>
  </w:style>
  <w:style w:type="paragraph" w:styleId="ListParagraph">
    <w:name w:val="List Paragraph"/>
    <w:basedOn w:val="Normal"/>
    <w:uiPriority w:val="34"/>
    <w:qFormat/>
    <w:rsid w:val="00037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  <w:style w:type="character" w:styleId="Emphasis">
    <w:name w:val="Emphasis"/>
    <w:basedOn w:val="DefaultParagraphFont"/>
    <w:uiPriority w:val="20"/>
    <w:qFormat/>
    <w:rsid w:val="00E64BDF"/>
    <w:rPr>
      <w:i/>
      <w:iCs/>
    </w:rPr>
  </w:style>
  <w:style w:type="paragraph" w:styleId="ListParagraph">
    <w:name w:val="List Paragraph"/>
    <w:basedOn w:val="Normal"/>
    <w:uiPriority w:val="34"/>
    <w:qFormat/>
    <w:rsid w:val="0003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l-E\AppData\Local\Temp\TS0101731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8793F52A484BB0A42F28B10E6B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D1B3-1137-4FE3-A3C0-EEB88E370423}"/>
      </w:docPartPr>
      <w:docPartBody>
        <w:p w:rsidR="00894451" w:rsidRDefault="00922392" w:rsidP="00922392">
          <w:pPr>
            <w:pStyle w:val="638793F52A484BB0A42F28B10E6BABD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6A49"/>
    <w:rsid w:val="000F0EFB"/>
    <w:rsid w:val="00127DC7"/>
    <w:rsid w:val="001B0F53"/>
    <w:rsid w:val="002442DB"/>
    <w:rsid w:val="0030342F"/>
    <w:rsid w:val="003D366B"/>
    <w:rsid w:val="004E2087"/>
    <w:rsid w:val="00607F4D"/>
    <w:rsid w:val="006E4AA2"/>
    <w:rsid w:val="0073490B"/>
    <w:rsid w:val="008066CB"/>
    <w:rsid w:val="00826A49"/>
    <w:rsid w:val="00890C63"/>
    <w:rsid w:val="00894451"/>
    <w:rsid w:val="00922392"/>
    <w:rsid w:val="00972631"/>
    <w:rsid w:val="00B21F8F"/>
    <w:rsid w:val="00BF325C"/>
    <w:rsid w:val="00C01821"/>
    <w:rsid w:val="00C25EAD"/>
    <w:rsid w:val="00D33C68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459FFF8AE4D238952A583AFE91347">
    <w:name w:val="837459FFF8AE4D238952A583AFE91347"/>
    <w:rsid w:val="004E2087"/>
  </w:style>
  <w:style w:type="paragraph" w:customStyle="1" w:styleId="7D5F2A842B9F4B55BC4562411F959F79">
    <w:name w:val="7D5F2A842B9F4B55BC4562411F959F79"/>
    <w:rsid w:val="004E2087"/>
  </w:style>
  <w:style w:type="paragraph" w:customStyle="1" w:styleId="43C4C25DFA024550BF2DD72E31B2BED6">
    <w:name w:val="43C4C25DFA024550BF2DD72E31B2BED6"/>
    <w:rsid w:val="004E2087"/>
  </w:style>
  <w:style w:type="paragraph" w:customStyle="1" w:styleId="F2A60F2D59F04929A61B7453335A93AD">
    <w:name w:val="F2A60F2D59F04929A61B7453335A93AD"/>
    <w:rsid w:val="004E2087"/>
  </w:style>
  <w:style w:type="character" w:styleId="PlaceholderText">
    <w:name w:val="Placeholder Text"/>
    <w:basedOn w:val="DefaultParagraphFont"/>
    <w:uiPriority w:val="99"/>
    <w:semiHidden/>
    <w:rsid w:val="004E2087"/>
    <w:rPr>
      <w:color w:val="808080"/>
    </w:rPr>
  </w:style>
  <w:style w:type="paragraph" w:customStyle="1" w:styleId="B2D090AE8FBB44F68CD8E253336E27FF">
    <w:name w:val="B2D090AE8FBB44F68CD8E253336E27FF"/>
    <w:rsid w:val="004E2087"/>
  </w:style>
  <w:style w:type="paragraph" w:customStyle="1" w:styleId="B54A6342910A400797DC151BCD802309">
    <w:name w:val="B54A6342910A400797DC151BCD802309"/>
    <w:rsid w:val="004E2087"/>
  </w:style>
  <w:style w:type="paragraph" w:customStyle="1" w:styleId="A73384FA59EF4FE9833A430BD7ABB2DF">
    <w:name w:val="A73384FA59EF4FE9833A430BD7ABB2DF"/>
    <w:rsid w:val="004E2087"/>
  </w:style>
  <w:style w:type="paragraph" w:customStyle="1" w:styleId="62F072200CB34AA6BB01A6DD072D8B7C">
    <w:name w:val="62F072200CB34AA6BB01A6DD072D8B7C"/>
    <w:rsid w:val="004E2087"/>
  </w:style>
  <w:style w:type="paragraph" w:customStyle="1" w:styleId="48807D0B32014EDDBCBFAD667C0DC661">
    <w:name w:val="48807D0B32014EDDBCBFAD667C0DC661"/>
    <w:rsid w:val="004E2087"/>
  </w:style>
  <w:style w:type="paragraph" w:customStyle="1" w:styleId="733F9503D0064113AAB8094767F1113A">
    <w:name w:val="733F9503D0064113AAB8094767F1113A"/>
    <w:rsid w:val="004E2087"/>
  </w:style>
  <w:style w:type="paragraph" w:customStyle="1" w:styleId="96F2298AFB974337A9FFFE536B7FE28C">
    <w:name w:val="96F2298AFB974337A9FFFE536B7FE28C"/>
    <w:rsid w:val="004E2087"/>
  </w:style>
  <w:style w:type="paragraph" w:customStyle="1" w:styleId="FC1D88B846E84019A0E39339C10BB2D4">
    <w:name w:val="FC1D88B846E84019A0E39339C10BB2D4"/>
    <w:rsid w:val="004E2087"/>
  </w:style>
  <w:style w:type="paragraph" w:customStyle="1" w:styleId="5A726BF544394C50BA7111FF47213725">
    <w:name w:val="5A726BF544394C50BA7111FF47213725"/>
    <w:rsid w:val="004E2087"/>
  </w:style>
  <w:style w:type="paragraph" w:customStyle="1" w:styleId="E5819C1A6FE5449B91654BE3551D5BB6">
    <w:name w:val="E5819C1A6FE5449B91654BE3551D5BB6"/>
    <w:rsid w:val="004E2087"/>
  </w:style>
  <w:style w:type="paragraph" w:customStyle="1" w:styleId="A36D58E4DF1C47D998C80FF776EB39B9">
    <w:name w:val="A36D58E4DF1C47D998C80FF776EB39B9"/>
    <w:rsid w:val="004E2087"/>
  </w:style>
  <w:style w:type="paragraph" w:customStyle="1" w:styleId="65424E4107284F5DA69172A2804180BD">
    <w:name w:val="65424E4107284F5DA69172A2804180BD"/>
    <w:rsid w:val="00826A49"/>
  </w:style>
  <w:style w:type="paragraph" w:customStyle="1" w:styleId="174AE7EA51474F3DA115B4E4D7B02D8B">
    <w:name w:val="174AE7EA51474F3DA115B4E4D7B02D8B"/>
    <w:rsid w:val="00826A49"/>
  </w:style>
  <w:style w:type="paragraph" w:customStyle="1" w:styleId="B234A46A211541A4A64C75083A1201DA">
    <w:name w:val="B234A46A211541A4A64C75083A1201DA"/>
    <w:rsid w:val="00826A49"/>
  </w:style>
  <w:style w:type="paragraph" w:customStyle="1" w:styleId="F92E56EDB1DE4AEA97EFD56FD589CE8F">
    <w:name w:val="F92E56EDB1DE4AEA97EFD56FD589CE8F"/>
    <w:rsid w:val="00C01821"/>
  </w:style>
  <w:style w:type="paragraph" w:customStyle="1" w:styleId="3AC47F5EC4B04FB08FDA504A71F6C93E">
    <w:name w:val="3AC47F5EC4B04FB08FDA504A71F6C93E"/>
    <w:rsid w:val="00922392"/>
  </w:style>
  <w:style w:type="paragraph" w:customStyle="1" w:styleId="638793F52A484BB0A42F28B10E6BABDE">
    <w:name w:val="638793F52A484BB0A42F28B10E6BABDE"/>
    <w:rsid w:val="009223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2012-05-08T00:00:00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6A4CD958B6439F367CB4EDF64701" ma:contentTypeVersion="1" ma:contentTypeDescription="Create a new document." ma:contentTypeScope="" ma:versionID="006c91e91e0eeb1374ca5f33fde13975">
  <xsd:schema xmlns:xsd="http://www.w3.org/2001/XMLSchema" xmlns:p="http://schemas.microsoft.com/office/2006/metadata/properties" targetNamespace="http://schemas.microsoft.com/office/2006/metadata/properties" ma:root="true" ma:fieldsID="887eb8ca9d9d587a8358f9128ea8de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A28DFF-F8BF-448C-BBEC-59B018F5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10048B-43A0-4D39-8357-B380BDB004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F83CE5-4AB6-491F-BDF4-2F621DDEBB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973F30-F828-41CB-9F10-3EC3A22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TS010173185</Template>
  <TotalTime>18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Wall-E</dc:creator>
  <cp:lastModifiedBy>Sanja Angelovska</cp:lastModifiedBy>
  <cp:revision>7</cp:revision>
  <cp:lastPrinted>2006-08-01T17:47:00Z</cp:lastPrinted>
  <dcterms:created xsi:type="dcterms:W3CDTF">2012-05-08T15:14:00Z</dcterms:created>
  <dcterms:modified xsi:type="dcterms:W3CDTF">2012-05-09T07:06:00Z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0x01010096CA6A4CD958B6439F367CB4EDF64701</vt:lpwstr>
  </property>
</Properties>
</file>